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D512A" w14:textId="6C399417" w:rsidR="001E5946" w:rsidRDefault="001E5946">
      <w:pPr>
        <w:pStyle w:val="Kop1"/>
      </w:pPr>
      <w:r>
        <w:t xml:space="preserve">Agenda </w:t>
      </w:r>
      <w:r w:rsidR="009B38CB">
        <w:t xml:space="preserve">Extra </w:t>
      </w:r>
      <w:r>
        <w:t>Algemene Ledenvergadering DZOH</w:t>
      </w:r>
    </w:p>
    <w:p w14:paraId="61AFB323" w14:textId="04E54FF8" w:rsidR="001E5946" w:rsidRDefault="009B38CB">
      <w:pPr>
        <w:rPr>
          <w:snapToGrid w:val="0"/>
        </w:rPr>
      </w:pPr>
      <w:r>
        <w:rPr>
          <w:snapToGrid w:val="0"/>
        </w:rPr>
        <w:t>Woensdag 24 april 2019</w:t>
      </w:r>
    </w:p>
    <w:p w14:paraId="2C7841B9" w14:textId="77777777" w:rsidR="001E5946" w:rsidRDefault="001E5946">
      <w:pPr>
        <w:rPr>
          <w:snapToGrid w:val="0"/>
          <w:sz w:val="24"/>
        </w:rPr>
      </w:pPr>
    </w:p>
    <w:p w14:paraId="1C7E214A" w14:textId="77777777" w:rsidR="001E5946" w:rsidRDefault="001E5946">
      <w:pPr>
        <w:rPr>
          <w:snapToGrid w:val="0"/>
          <w:sz w:val="24"/>
        </w:rPr>
      </w:pPr>
      <w:r>
        <w:rPr>
          <w:b/>
          <w:snapToGrid w:val="0"/>
          <w:sz w:val="24"/>
        </w:rPr>
        <w:t>Aanvang:</w:t>
      </w:r>
      <w:r w:rsidR="00093E46">
        <w:rPr>
          <w:snapToGrid w:val="0"/>
          <w:sz w:val="24"/>
        </w:rPr>
        <w:t xml:space="preserve"> 19.30</w:t>
      </w:r>
      <w:r>
        <w:rPr>
          <w:snapToGrid w:val="0"/>
          <w:sz w:val="24"/>
        </w:rPr>
        <w:t xml:space="preserve"> uur</w:t>
      </w:r>
    </w:p>
    <w:p w14:paraId="2DCFC783" w14:textId="77777777" w:rsidR="001E5946" w:rsidRDefault="001E5946">
      <w:pPr>
        <w:rPr>
          <w:snapToGrid w:val="0"/>
          <w:sz w:val="24"/>
        </w:rPr>
      </w:pPr>
    </w:p>
    <w:p w14:paraId="1725A5D6" w14:textId="77777777" w:rsidR="001E5946" w:rsidRDefault="001E594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Agenda:</w:t>
      </w:r>
    </w:p>
    <w:p w14:paraId="1A57D3E4" w14:textId="77777777" w:rsidR="001E5946" w:rsidRDefault="001E5946">
      <w:pPr>
        <w:rPr>
          <w:snapToGrid w:val="0"/>
          <w:sz w:val="24"/>
        </w:rPr>
      </w:pPr>
    </w:p>
    <w:p w14:paraId="3668A0CE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Opening</w:t>
      </w:r>
    </w:p>
    <w:p w14:paraId="66EDC38B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Mededelingen</w:t>
      </w:r>
    </w:p>
    <w:p w14:paraId="4A739AFD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Vaststellen notulen vorige Algemene Ledenvergadering</w:t>
      </w:r>
    </w:p>
    <w:p w14:paraId="500DC08A" w14:textId="60D06C5A" w:rsidR="001E5946" w:rsidRDefault="001E5946" w:rsidP="00F37C9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Algemene Ledenvergadering </w:t>
      </w:r>
      <w:r w:rsidR="00DE5B9A">
        <w:rPr>
          <w:snapToGrid w:val="0"/>
          <w:sz w:val="24"/>
        </w:rPr>
        <w:t>17 december 2018</w:t>
      </w:r>
    </w:p>
    <w:p w14:paraId="53C7BC2D" w14:textId="57A1A2F2" w:rsidR="00780047" w:rsidRDefault="00780047" w:rsidP="00476511">
      <w:pPr>
        <w:numPr>
          <w:ilvl w:val="0"/>
          <w:numId w:val="4"/>
        </w:numPr>
        <w:rPr>
          <w:snapToGrid w:val="0"/>
          <w:sz w:val="24"/>
        </w:rPr>
      </w:pPr>
      <w:proofErr w:type="gramStart"/>
      <w:r>
        <w:rPr>
          <w:snapToGrid w:val="0"/>
          <w:sz w:val="24"/>
        </w:rPr>
        <w:t>Vaststellen</w:t>
      </w:r>
      <w:proofErr w:type="gramEnd"/>
      <w:r>
        <w:rPr>
          <w:snapToGrid w:val="0"/>
          <w:sz w:val="24"/>
        </w:rPr>
        <w:t xml:space="preserve"> contributie seizoen </w:t>
      </w:r>
      <w:r w:rsidR="00DE5B9A">
        <w:rPr>
          <w:snapToGrid w:val="0"/>
          <w:sz w:val="24"/>
        </w:rPr>
        <w:t>2019-2020</w:t>
      </w:r>
    </w:p>
    <w:p w14:paraId="739D17F5" w14:textId="1214D1F9" w:rsidR="001E5946" w:rsidRPr="00780047" w:rsidRDefault="009B38CB" w:rsidP="00780047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Presentatie nieuwe organisatiestructuur</w:t>
      </w:r>
    </w:p>
    <w:p w14:paraId="6CAD076A" w14:textId="7669892C" w:rsidR="006E6531" w:rsidRPr="00E06D20" w:rsidRDefault="009B38CB" w:rsidP="00E06D20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</w:t>
      </w:r>
      <w:r w:rsidR="001E5946">
        <w:rPr>
          <w:snapToGrid w:val="0"/>
          <w:sz w:val="24"/>
        </w:rPr>
        <w:t>erkiezing bestuursleden</w:t>
      </w:r>
    </w:p>
    <w:p w14:paraId="337F92D7" w14:textId="40312430" w:rsidR="00C63574" w:rsidRPr="006E6531" w:rsidRDefault="00C63574" w:rsidP="006E653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Aftredend en niet herkiesbaar:</w:t>
      </w:r>
      <w:bookmarkStart w:id="0" w:name="_GoBack"/>
      <w:bookmarkEnd w:id="0"/>
    </w:p>
    <w:p w14:paraId="071B492E" w14:textId="57198A7B" w:rsidR="00923146" w:rsidRDefault="009B38CB" w:rsidP="00E06D20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 xml:space="preserve">Monique </w:t>
      </w:r>
      <w:proofErr w:type="spellStart"/>
      <w:r>
        <w:rPr>
          <w:snapToGrid w:val="0"/>
          <w:sz w:val="24"/>
        </w:rPr>
        <w:t>Gooijer</w:t>
      </w:r>
      <w:proofErr w:type="spellEnd"/>
    </w:p>
    <w:p w14:paraId="525AA0DB" w14:textId="505C9EAE" w:rsidR="00C63574" w:rsidRDefault="009B38CB" w:rsidP="00C63574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Henk Middeljans</w:t>
      </w:r>
    </w:p>
    <w:p w14:paraId="341AFA7A" w14:textId="48A36F57" w:rsidR="00C63574" w:rsidRDefault="009B38CB" w:rsidP="00C63574">
      <w:pPr>
        <w:pStyle w:val="Lijstalinea"/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Verkiesbaar</w:t>
      </w:r>
    </w:p>
    <w:p w14:paraId="4A78F523" w14:textId="44235A3E" w:rsidR="00C63574" w:rsidRDefault="009B38CB" w:rsidP="00C63574">
      <w:pPr>
        <w:pStyle w:val="Lijstalinea"/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 xml:space="preserve">Marco van </w:t>
      </w:r>
      <w:proofErr w:type="spellStart"/>
      <w:r>
        <w:rPr>
          <w:snapToGrid w:val="0"/>
          <w:sz w:val="24"/>
        </w:rPr>
        <w:t>Gessel</w:t>
      </w:r>
      <w:proofErr w:type="spellEnd"/>
    </w:p>
    <w:p w14:paraId="1B49D11F" w14:textId="5F32908C" w:rsidR="009B38CB" w:rsidRPr="00C63574" w:rsidRDefault="009B38CB" w:rsidP="00C63574">
      <w:pPr>
        <w:pStyle w:val="Lijstalinea"/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Ginus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Gangelhof</w:t>
      </w:r>
      <w:proofErr w:type="spellEnd"/>
      <w:r>
        <w:rPr>
          <w:snapToGrid w:val="0"/>
          <w:sz w:val="24"/>
        </w:rPr>
        <w:t xml:space="preserve"> (a.i.)</w:t>
      </w:r>
    </w:p>
    <w:p w14:paraId="31E0254D" w14:textId="7F03B7A9" w:rsidR="009B38CB" w:rsidRDefault="009B38CB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Afscheid vertrokken bestuursleden</w:t>
      </w:r>
    </w:p>
    <w:p w14:paraId="3862411E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Rondvraag</w:t>
      </w:r>
    </w:p>
    <w:p w14:paraId="2C68E375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Sluiting</w:t>
      </w:r>
    </w:p>
    <w:p w14:paraId="4EEAC4E3" w14:textId="77777777" w:rsidR="001E5946" w:rsidRDefault="001E5946">
      <w:pPr>
        <w:rPr>
          <w:snapToGrid w:val="0"/>
          <w:sz w:val="22"/>
        </w:rPr>
      </w:pPr>
    </w:p>
    <w:p w14:paraId="1F9019F3" w14:textId="77777777" w:rsidR="001E5946" w:rsidRDefault="001E5946">
      <w:pPr>
        <w:rPr>
          <w:sz w:val="22"/>
        </w:rPr>
      </w:pPr>
    </w:p>
    <w:sectPr w:rsidR="001E5946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041ECB"/>
    <w:multiLevelType w:val="hybridMultilevel"/>
    <w:tmpl w:val="13FE48DC"/>
    <w:name w:val="WW8Num11922222222"/>
    <w:lvl w:ilvl="0" w:tplc="0413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80E71FF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3">
    <w:nsid w:val="4AF3147A"/>
    <w:multiLevelType w:val="singleLevel"/>
    <w:tmpl w:val="8CB6B1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4">
    <w:nsid w:val="67C12427"/>
    <w:multiLevelType w:val="singleLevel"/>
    <w:tmpl w:val="557CF536"/>
    <w:name w:val="WW8Num1192222222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5">
    <w:nsid w:val="706C2631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1"/>
    <w:rsid w:val="00093E46"/>
    <w:rsid w:val="000A0FF2"/>
    <w:rsid w:val="001573AE"/>
    <w:rsid w:val="001A133C"/>
    <w:rsid w:val="001E5946"/>
    <w:rsid w:val="002016B5"/>
    <w:rsid w:val="00393B4F"/>
    <w:rsid w:val="00412472"/>
    <w:rsid w:val="00457334"/>
    <w:rsid w:val="00476511"/>
    <w:rsid w:val="00483D4B"/>
    <w:rsid w:val="00693441"/>
    <w:rsid w:val="006C049D"/>
    <w:rsid w:val="006E6531"/>
    <w:rsid w:val="00780047"/>
    <w:rsid w:val="00814DF6"/>
    <w:rsid w:val="00923146"/>
    <w:rsid w:val="0092674F"/>
    <w:rsid w:val="009758B1"/>
    <w:rsid w:val="009B38CB"/>
    <w:rsid w:val="00A249A1"/>
    <w:rsid w:val="00A72309"/>
    <w:rsid w:val="00A956D3"/>
    <w:rsid w:val="00B97926"/>
    <w:rsid w:val="00C63574"/>
    <w:rsid w:val="00DE5B9A"/>
    <w:rsid w:val="00E06D20"/>
    <w:rsid w:val="00E725D3"/>
    <w:rsid w:val="00ED5C8E"/>
    <w:rsid w:val="00F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DE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napToGrid w:val="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napToGrid w:val="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133DEC94.dotm</Template>
  <TotalTime>1</TotalTime>
  <Pages>1</Pages>
  <Words>63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Opening</vt:lpstr>
    </vt:vector>
  </TitlesOfParts>
  <Company>1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</dc:title>
  <dc:creator>1</dc:creator>
  <cp:lastModifiedBy>Hidding, Jeroen</cp:lastModifiedBy>
  <cp:revision>2</cp:revision>
  <cp:lastPrinted>2014-11-26T17:21:00Z</cp:lastPrinted>
  <dcterms:created xsi:type="dcterms:W3CDTF">2019-04-12T08:10:00Z</dcterms:created>
  <dcterms:modified xsi:type="dcterms:W3CDTF">2019-04-12T08:10:00Z</dcterms:modified>
</cp:coreProperties>
</file>